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2B7AD" w14:textId="5220A237" w:rsidR="00647519" w:rsidRDefault="00647519" w:rsidP="00E9319E">
      <w:pPr>
        <w:ind w:right="283"/>
        <w:jc w:val="center"/>
        <w:rPr>
          <w:rFonts w:ascii="Calibri" w:eastAsia="Times New Roman" w:hAnsi="Calibri"/>
          <w:b/>
          <w:bCs/>
          <w:color w:val="FF0000"/>
          <w:sz w:val="40"/>
          <w:szCs w:val="40"/>
          <w:lang w:val="es-PE"/>
        </w:rPr>
      </w:pPr>
    </w:p>
    <w:p w14:paraId="48FC08BF" w14:textId="77777777" w:rsidR="009A2218" w:rsidRDefault="009A2218" w:rsidP="00E9319E">
      <w:pPr>
        <w:ind w:right="283"/>
        <w:jc w:val="center"/>
        <w:rPr>
          <w:rFonts w:ascii="Calibri" w:eastAsia="Times New Roman" w:hAnsi="Calibri"/>
          <w:b/>
          <w:bCs/>
          <w:color w:val="FF0000"/>
          <w:sz w:val="40"/>
          <w:szCs w:val="40"/>
          <w:lang w:val="es-PE"/>
        </w:rPr>
      </w:pPr>
    </w:p>
    <w:p w14:paraId="56A7FDC2" w14:textId="75799546" w:rsidR="00A90901" w:rsidRPr="00073C23" w:rsidRDefault="002A1853" w:rsidP="00E9319E">
      <w:pPr>
        <w:ind w:right="283"/>
        <w:jc w:val="center"/>
        <w:rPr>
          <w:rFonts w:ascii="Calibri" w:eastAsia="Times New Roman" w:hAnsi="Calibri"/>
          <w:b/>
          <w:bCs/>
          <w:sz w:val="32"/>
          <w:szCs w:val="32"/>
          <w:lang w:val="es-PE"/>
        </w:rPr>
      </w:pPr>
      <w:r w:rsidRPr="00073C23">
        <w:rPr>
          <w:rFonts w:ascii="Calibri" w:eastAsia="Times New Roman" w:hAnsi="Calibri"/>
          <w:b/>
          <w:bCs/>
          <w:sz w:val="32"/>
          <w:szCs w:val="32"/>
          <w:lang w:val="es-PE"/>
        </w:rPr>
        <w:t>CERTIFICADO DE RENTAS Y RETENCIONES POR RENTAS PAGADAS A CONTRIBUYENTES NO DOMICILIADOS EN EL PAIS</w:t>
      </w:r>
    </w:p>
    <w:p w14:paraId="05BED23F" w14:textId="07E86F64" w:rsidR="00135209" w:rsidRDefault="00135209" w:rsidP="00135209">
      <w:pPr>
        <w:ind w:right="283"/>
        <w:jc w:val="both"/>
      </w:pPr>
    </w:p>
    <w:p w14:paraId="7B06074C" w14:textId="77777777" w:rsidR="009A2218" w:rsidRDefault="009A2218" w:rsidP="00135209">
      <w:pPr>
        <w:ind w:right="283"/>
        <w:jc w:val="both"/>
      </w:pPr>
    </w:p>
    <w:p w14:paraId="04947B67" w14:textId="77777777" w:rsidR="0001592A" w:rsidRDefault="0001592A" w:rsidP="00135209">
      <w:pPr>
        <w:ind w:right="283"/>
        <w:jc w:val="both"/>
      </w:pPr>
    </w:p>
    <w:p w14:paraId="518E2F84" w14:textId="74AFE3AB" w:rsidR="00CB5933" w:rsidRPr="00890999" w:rsidRDefault="00CB5933" w:rsidP="00890999">
      <w:pPr>
        <w:ind w:right="283"/>
        <w:jc w:val="both"/>
        <w:rPr>
          <w:rFonts w:ascii="Arial Narrow" w:hAnsi="Arial Narrow"/>
        </w:rPr>
      </w:pPr>
      <w:r w:rsidRPr="00890999">
        <w:rPr>
          <w:rFonts w:ascii="Arial Narrow" w:hAnsi="Arial Narrow"/>
        </w:rPr>
        <w:t xml:space="preserve">Nosotros, ………………………………………………………. </w:t>
      </w:r>
      <w:r w:rsidR="002A1853" w:rsidRPr="00890999">
        <w:rPr>
          <w:rFonts w:ascii="Arial Narrow" w:hAnsi="Arial Narrow"/>
        </w:rPr>
        <w:t>Con Ruc ……</w:t>
      </w:r>
      <w:r w:rsidR="009A2218" w:rsidRPr="00890999">
        <w:rPr>
          <w:rFonts w:ascii="Arial Narrow" w:hAnsi="Arial Narrow"/>
        </w:rPr>
        <w:t>…………</w:t>
      </w:r>
      <w:proofErr w:type="gramStart"/>
      <w:r w:rsidR="009A2218" w:rsidRPr="00890999">
        <w:rPr>
          <w:rFonts w:ascii="Arial Narrow" w:hAnsi="Arial Narrow"/>
        </w:rPr>
        <w:t>……</w:t>
      </w:r>
      <w:r w:rsidR="002A1853" w:rsidRPr="00890999">
        <w:rPr>
          <w:rFonts w:ascii="Arial Narrow" w:hAnsi="Arial Narrow"/>
        </w:rPr>
        <w:t>.</w:t>
      </w:r>
      <w:proofErr w:type="gramEnd"/>
      <w:r w:rsidR="002A1853" w:rsidRPr="00890999">
        <w:rPr>
          <w:rFonts w:ascii="Arial Narrow" w:hAnsi="Arial Narrow"/>
        </w:rPr>
        <w:t>. domiciliado en ………………………………………………………….</w:t>
      </w:r>
      <w:r w:rsidR="009A2218" w:rsidRPr="00890999">
        <w:rPr>
          <w:rFonts w:ascii="Arial Narrow" w:hAnsi="Arial Narrow"/>
        </w:rPr>
        <w:t xml:space="preserve"> L</w:t>
      </w:r>
      <w:r w:rsidR="002A1853" w:rsidRPr="00890999">
        <w:rPr>
          <w:rFonts w:ascii="Arial Narrow" w:hAnsi="Arial Narrow"/>
        </w:rPr>
        <w:t xml:space="preserve">ima, </w:t>
      </w:r>
      <w:r w:rsidR="009A2218" w:rsidRPr="00890999">
        <w:rPr>
          <w:rFonts w:ascii="Arial Narrow" w:hAnsi="Arial Narrow"/>
        </w:rPr>
        <w:t>debidamente</w:t>
      </w:r>
      <w:r w:rsidR="002A1853" w:rsidRPr="00890999">
        <w:rPr>
          <w:rFonts w:ascii="Arial Narrow" w:hAnsi="Arial Narrow"/>
        </w:rPr>
        <w:t xml:space="preserve"> representado por ………………………</w:t>
      </w:r>
      <w:proofErr w:type="gramStart"/>
      <w:r w:rsidR="002A1853" w:rsidRPr="00890999">
        <w:rPr>
          <w:rFonts w:ascii="Arial Narrow" w:hAnsi="Arial Narrow"/>
        </w:rPr>
        <w:t>…….</w:t>
      </w:r>
      <w:proofErr w:type="gramEnd"/>
      <w:r w:rsidR="002A1853" w:rsidRPr="00890999">
        <w:rPr>
          <w:rFonts w:ascii="Arial Narrow" w:hAnsi="Arial Narrow"/>
        </w:rPr>
        <w:t xml:space="preserve">.con DNI </w:t>
      </w:r>
      <w:proofErr w:type="spellStart"/>
      <w:r w:rsidR="002A1853" w:rsidRPr="00890999">
        <w:rPr>
          <w:rFonts w:ascii="Arial Narrow" w:hAnsi="Arial Narrow"/>
        </w:rPr>
        <w:t>Nº</w:t>
      </w:r>
      <w:proofErr w:type="spellEnd"/>
      <w:r w:rsidR="002A1853" w:rsidRPr="00890999">
        <w:rPr>
          <w:rFonts w:ascii="Arial Narrow" w:hAnsi="Arial Narrow"/>
        </w:rPr>
        <w:t xml:space="preserve"> …………</w:t>
      </w:r>
      <w:r w:rsidR="009A2218" w:rsidRPr="00890999">
        <w:rPr>
          <w:rFonts w:ascii="Arial Narrow" w:hAnsi="Arial Narrow"/>
        </w:rPr>
        <w:t>……..</w:t>
      </w:r>
    </w:p>
    <w:p w14:paraId="75BC1850" w14:textId="4BFDAE73" w:rsidR="002A1853" w:rsidRPr="00890999" w:rsidRDefault="002A1853" w:rsidP="00890999">
      <w:pPr>
        <w:ind w:right="283"/>
        <w:jc w:val="both"/>
        <w:rPr>
          <w:rFonts w:ascii="Arial Narrow" w:hAnsi="Arial Narrow"/>
        </w:rPr>
      </w:pPr>
    </w:p>
    <w:p w14:paraId="53D1A834" w14:textId="77777777" w:rsidR="009A2218" w:rsidRPr="00890999" w:rsidRDefault="009A2218" w:rsidP="00890999">
      <w:pPr>
        <w:ind w:right="283"/>
        <w:jc w:val="both"/>
        <w:rPr>
          <w:rFonts w:ascii="Arial Narrow" w:hAnsi="Arial Narrow"/>
        </w:rPr>
      </w:pPr>
    </w:p>
    <w:p w14:paraId="5E1A4638" w14:textId="3152E2C0" w:rsidR="002A1853" w:rsidRPr="00073C23" w:rsidRDefault="002A1853" w:rsidP="00890999">
      <w:pPr>
        <w:ind w:right="283"/>
        <w:jc w:val="both"/>
        <w:rPr>
          <w:rFonts w:ascii="Arial Narrow" w:hAnsi="Arial Narrow"/>
          <w:b/>
          <w:bCs/>
        </w:rPr>
      </w:pPr>
      <w:r w:rsidRPr="00073C23">
        <w:rPr>
          <w:rFonts w:ascii="Arial Narrow" w:hAnsi="Arial Narrow"/>
          <w:b/>
          <w:bCs/>
        </w:rPr>
        <w:t>CERTIFICA</w:t>
      </w:r>
    </w:p>
    <w:p w14:paraId="78BFFA44" w14:textId="6CF21558" w:rsidR="00DF52A8" w:rsidRPr="00890999" w:rsidRDefault="00DF52A8" w:rsidP="00890999">
      <w:pPr>
        <w:ind w:right="283"/>
        <w:jc w:val="both"/>
        <w:rPr>
          <w:rFonts w:ascii="Arial Narrow" w:hAnsi="Arial Narrow"/>
        </w:rPr>
      </w:pPr>
    </w:p>
    <w:p w14:paraId="1E29B9A5" w14:textId="77777777" w:rsidR="009A2218" w:rsidRPr="00890999" w:rsidRDefault="009A2218" w:rsidP="00890999">
      <w:pPr>
        <w:ind w:right="283"/>
        <w:jc w:val="both"/>
        <w:rPr>
          <w:rFonts w:ascii="Arial Narrow" w:hAnsi="Arial Narrow"/>
        </w:rPr>
      </w:pPr>
    </w:p>
    <w:p w14:paraId="11617BEF" w14:textId="77777777" w:rsidR="00CB63D6" w:rsidRPr="00693AC7" w:rsidRDefault="00CB63D6" w:rsidP="00CB63D6">
      <w:pPr>
        <w:rPr>
          <w:rFonts w:ascii="Arial Narrow" w:hAnsi="Arial Narrow"/>
        </w:rPr>
      </w:pPr>
      <w:r w:rsidRPr="00890999">
        <w:rPr>
          <w:rFonts w:ascii="Arial Narrow" w:hAnsi="Arial Narrow"/>
        </w:rPr>
        <w:t>Por la presente se certifica que la empresa Y</w:t>
      </w:r>
      <w:r>
        <w:rPr>
          <w:rFonts w:ascii="Arial Narrow" w:hAnsi="Arial Narrow"/>
        </w:rPr>
        <w:t>ang Ming</w:t>
      </w:r>
      <w:r w:rsidRPr="00890999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(</w:t>
      </w:r>
      <w:proofErr w:type="spellStart"/>
      <w:r>
        <w:rPr>
          <w:rFonts w:ascii="Arial Narrow" w:hAnsi="Arial Narrow"/>
        </w:rPr>
        <w:t>Singapore</w:t>
      </w:r>
      <w:proofErr w:type="spellEnd"/>
      <w:r>
        <w:rPr>
          <w:rFonts w:ascii="Arial Narrow" w:hAnsi="Arial Narrow"/>
        </w:rPr>
        <w:t>) Pte. Ltd. c</w:t>
      </w:r>
      <w:r w:rsidRPr="00890999">
        <w:rPr>
          <w:rFonts w:ascii="Arial Narrow" w:hAnsi="Arial Narrow"/>
        </w:rPr>
        <w:t xml:space="preserve">on </w:t>
      </w:r>
      <w:r>
        <w:rPr>
          <w:rFonts w:ascii="Arial Narrow" w:hAnsi="Arial Narrow"/>
        </w:rPr>
        <w:t>NIT</w:t>
      </w:r>
      <w:r w:rsidRPr="00890999">
        <w:rPr>
          <w:rFonts w:ascii="Arial Narrow" w:hAnsi="Arial Narrow"/>
        </w:rPr>
        <w:t xml:space="preserve"> </w:t>
      </w:r>
      <w:proofErr w:type="spellStart"/>
      <w:r w:rsidRPr="00890999">
        <w:rPr>
          <w:rFonts w:ascii="Arial Narrow" w:hAnsi="Arial Narrow"/>
        </w:rPr>
        <w:t>Nº</w:t>
      </w:r>
      <w:proofErr w:type="spellEnd"/>
      <w:r w:rsidRPr="00890999">
        <w:rPr>
          <w:rFonts w:ascii="Arial Narrow" w:hAnsi="Arial Narrow"/>
        </w:rPr>
        <w:t xml:space="preserve"> </w:t>
      </w:r>
      <w:r w:rsidRPr="00693AC7">
        <w:rPr>
          <w:rFonts w:ascii="Arial Narrow" w:hAnsi="Arial Narrow"/>
        </w:rPr>
        <w:t>199907099D</w:t>
      </w:r>
      <w:r w:rsidRPr="00890999">
        <w:rPr>
          <w:rFonts w:ascii="Arial Narrow" w:hAnsi="Arial Narrow"/>
        </w:rPr>
        <w:t xml:space="preserve"> y domiciliado en </w:t>
      </w:r>
      <w:r w:rsidRPr="00693AC7">
        <w:rPr>
          <w:rFonts w:ascii="Arial Narrow" w:hAnsi="Arial Narrow"/>
        </w:rPr>
        <w:t xml:space="preserve">171 Chin </w:t>
      </w:r>
      <w:proofErr w:type="spellStart"/>
      <w:r w:rsidRPr="00693AC7">
        <w:rPr>
          <w:rFonts w:ascii="Arial Narrow" w:hAnsi="Arial Narrow"/>
        </w:rPr>
        <w:t>Swee</w:t>
      </w:r>
      <w:proofErr w:type="spellEnd"/>
      <w:r w:rsidRPr="00693AC7">
        <w:rPr>
          <w:rFonts w:ascii="Arial Narrow" w:hAnsi="Arial Narrow"/>
        </w:rPr>
        <w:t xml:space="preserve"> Road, #08-01 CES Centre, </w:t>
      </w:r>
      <w:proofErr w:type="spellStart"/>
      <w:r w:rsidRPr="00693AC7">
        <w:rPr>
          <w:rFonts w:ascii="Arial Narrow" w:hAnsi="Arial Narrow"/>
        </w:rPr>
        <w:t>Singapore</w:t>
      </w:r>
      <w:proofErr w:type="spellEnd"/>
      <w:r w:rsidRPr="00693AC7">
        <w:rPr>
          <w:rFonts w:ascii="Arial Narrow" w:hAnsi="Arial Narrow"/>
        </w:rPr>
        <w:t>, 169877</w:t>
      </w:r>
      <w:r w:rsidRPr="00890999">
        <w:rPr>
          <w:rFonts w:ascii="Arial Narrow" w:hAnsi="Arial Narrow"/>
        </w:rPr>
        <w:t>, ha obtenido las rentas de fuentes peruana prevista en el artículo 48 inciso (d) del Texto Único Ordenado de la ley de Impuesto a la Renta, aprobado por D.S N.º 179-2004-EF, de acuerdo con el siguiente detalle;</w:t>
      </w:r>
    </w:p>
    <w:p w14:paraId="3F517C07" w14:textId="77777777" w:rsidR="009A2218" w:rsidRPr="00890999" w:rsidRDefault="009A2218" w:rsidP="00890999">
      <w:pPr>
        <w:ind w:right="283"/>
        <w:jc w:val="both"/>
        <w:rPr>
          <w:rFonts w:ascii="Arial Narrow" w:hAnsi="Arial Narrow"/>
        </w:rPr>
      </w:pPr>
    </w:p>
    <w:p w14:paraId="5B88EB6A" w14:textId="1A175A9C" w:rsidR="009A2218" w:rsidRPr="00890999" w:rsidRDefault="009A2218" w:rsidP="00890999">
      <w:pPr>
        <w:ind w:right="283"/>
        <w:jc w:val="both"/>
        <w:rPr>
          <w:rFonts w:ascii="Arial Narrow" w:hAnsi="Arial Narrow"/>
        </w:rPr>
      </w:pPr>
      <w:r w:rsidRPr="00890999">
        <w:rPr>
          <w:rFonts w:ascii="Arial Narrow" w:hAnsi="Arial Narrow"/>
        </w:rPr>
        <w:t>Rentas de tercera categoría por el servicio de flete marítimo:</w:t>
      </w:r>
    </w:p>
    <w:p w14:paraId="0CFBC9F9" w14:textId="32800AE2" w:rsidR="000058B0" w:rsidRDefault="000058B0" w:rsidP="00CB5933">
      <w:pPr>
        <w:ind w:right="283"/>
        <w:jc w:val="both"/>
        <w:rPr>
          <w:rFonts w:ascii="Cambria" w:hAnsi="Cambria"/>
        </w:rPr>
      </w:pPr>
    </w:p>
    <w:p w14:paraId="7BDDB741" w14:textId="77777777" w:rsidR="000058B0" w:rsidRDefault="000058B0" w:rsidP="00665559">
      <w:pPr>
        <w:ind w:left="-426" w:right="-7"/>
        <w:jc w:val="both"/>
      </w:pPr>
      <w:r>
        <w:tab/>
      </w:r>
    </w:p>
    <w:tbl>
      <w:tblPr>
        <w:tblW w:w="78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1060"/>
        <w:gridCol w:w="1980"/>
        <w:gridCol w:w="1420"/>
        <w:gridCol w:w="1780"/>
      </w:tblGrid>
      <w:tr w:rsidR="000058B0" w:rsidRPr="000058B0" w14:paraId="5CF78B40" w14:textId="77777777" w:rsidTr="00CB63D6">
        <w:trPr>
          <w:trHeight w:val="300"/>
          <w:jc w:val="center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EAAAA"/>
            <w:noWrap/>
            <w:vAlign w:val="bottom"/>
            <w:hideMark/>
          </w:tcPr>
          <w:p w14:paraId="03CC2616" w14:textId="416023B3" w:rsidR="000058B0" w:rsidRPr="000058B0" w:rsidRDefault="000058B0" w:rsidP="000058B0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19"/>
                <w:szCs w:val="19"/>
                <w:lang w:val="es-PE" w:eastAsia="es-PE"/>
              </w:rPr>
            </w:pPr>
            <w:r w:rsidRPr="000058B0">
              <w:rPr>
                <w:rFonts w:ascii="Arial Narrow" w:eastAsia="Times New Roman" w:hAnsi="Arial Narrow" w:cs="Calibri"/>
                <w:b/>
                <w:bCs/>
                <w:color w:val="FFFFFF"/>
                <w:sz w:val="19"/>
                <w:szCs w:val="19"/>
                <w:lang w:val="es-PE" w:eastAsia="es-PE"/>
              </w:rPr>
              <w:t xml:space="preserve">B/L </w:t>
            </w:r>
            <w:r w:rsidR="00073C23" w:rsidRPr="000058B0">
              <w:rPr>
                <w:rFonts w:ascii="Arial Narrow" w:eastAsia="Times New Roman" w:hAnsi="Arial Narrow" w:cs="Calibri"/>
                <w:b/>
                <w:bCs/>
                <w:color w:val="FFFFFF"/>
                <w:sz w:val="19"/>
                <w:szCs w:val="19"/>
                <w:lang w:val="es-PE" w:eastAsia="es-PE"/>
              </w:rPr>
              <w:t>Núm.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AEAAAA"/>
            <w:noWrap/>
            <w:vAlign w:val="bottom"/>
            <w:hideMark/>
          </w:tcPr>
          <w:p w14:paraId="49DDDC01" w14:textId="77777777" w:rsidR="000058B0" w:rsidRPr="000058B0" w:rsidRDefault="000058B0" w:rsidP="000058B0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19"/>
                <w:szCs w:val="19"/>
                <w:lang w:val="es-PE" w:eastAsia="es-PE"/>
              </w:rPr>
            </w:pPr>
            <w:r w:rsidRPr="000058B0">
              <w:rPr>
                <w:rFonts w:ascii="Arial Narrow" w:eastAsia="Times New Roman" w:hAnsi="Arial Narrow" w:cs="Calibri"/>
                <w:b/>
                <w:bCs/>
                <w:color w:val="FFFFFF"/>
                <w:sz w:val="19"/>
                <w:szCs w:val="19"/>
                <w:lang w:val="es-PE" w:eastAsia="es-PE"/>
              </w:rPr>
              <w:t>Moneda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AEAAAA"/>
            <w:noWrap/>
            <w:vAlign w:val="bottom"/>
            <w:hideMark/>
          </w:tcPr>
          <w:p w14:paraId="5F4DED2D" w14:textId="197A564E" w:rsidR="000058B0" w:rsidRPr="000058B0" w:rsidRDefault="000058B0" w:rsidP="000058B0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19"/>
                <w:szCs w:val="19"/>
                <w:lang w:val="es-PE" w:eastAsia="es-PE"/>
              </w:rPr>
            </w:pPr>
            <w:r w:rsidRPr="000058B0">
              <w:rPr>
                <w:rFonts w:ascii="Arial Narrow" w:eastAsia="Times New Roman" w:hAnsi="Arial Narrow" w:cs="Calibri"/>
                <w:b/>
                <w:bCs/>
                <w:color w:val="FFFFFF"/>
                <w:sz w:val="19"/>
                <w:szCs w:val="19"/>
                <w:lang w:val="es-PE" w:eastAsia="es-PE"/>
              </w:rPr>
              <w:t xml:space="preserve">Total </w:t>
            </w:r>
            <w:r w:rsidR="00553354">
              <w:rPr>
                <w:rFonts w:ascii="Arial Narrow" w:eastAsia="Times New Roman" w:hAnsi="Arial Narrow" w:cs="Calibri"/>
                <w:b/>
                <w:bCs/>
                <w:color w:val="FFFFFF"/>
                <w:sz w:val="19"/>
                <w:szCs w:val="19"/>
                <w:lang w:val="es-PE" w:eastAsia="es-PE"/>
              </w:rPr>
              <w:t>Prepaid</w:t>
            </w:r>
            <w:r w:rsidR="00D00111">
              <w:rPr>
                <w:rFonts w:ascii="Arial Narrow" w:eastAsia="Times New Roman" w:hAnsi="Arial Narrow" w:cs="Calibri"/>
                <w:b/>
                <w:bCs/>
                <w:color w:val="FFFFFF"/>
                <w:sz w:val="19"/>
                <w:szCs w:val="19"/>
                <w:lang w:val="es-PE" w:eastAsia="es-PE"/>
              </w:rPr>
              <w:t xml:space="preserve"> </w:t>
            </w:r>
            <w:r w:rsidR="008374AD">
              <w:rPr>
                <w:rFonts w:ascii="Arial Narrow" w:eastAsia="Times New Roman" w:hAnsi="Arial Narrow" w:cs="Calibri"/>
                <w:b/>
                <w:bCs/>
                <w:color w:val="FFFFFF"/>
                <w:sz w:val="19"/>
                <w:szCs w:val="19"/>
                <w:lang w:val="es-PE" w:eastAsia="es-PE"/>
              </w:rPr>
              <w:t>BL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AEAAAA"/>
            <w:noWrap/>
            <w:vAlign w:val="bottom"/>
            <w:hideMark/>
          </w:tcPr>
          <w:p w14:paraId="4B90B6E1" w14:textId="44A92D65" w:rsidR="000058B0" w:rsidRPr="000058B0" w:rsidRDefault="00073C23" w:rsidP="000058B0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19"/>
                <w:szCs w:val="19"/>
                <w:lang w:val="es-PE" w:eastAsia="es-PE"/>
              </w:rPr>
            </w:pPr>
            <w:r w:rsidRPr="000058B0">
              <w:rPr>
                <w:rFonts w:ascii="Arial Narrow" w:eastAsia="Times New Roman" w:hAnsi="Arial Narrow" w:cs="Calibri"/>
                <w:b/>
                <w:bCs/>
                <w:color w:val="FFFFFF"/>
                <w:sz w:val="19"/>
                <w:szCs w:val="19"/>
                <w:lang w:val="es-PE" w:eastAsia="es-PE"/>
              </w:rPr>
              <w:t>Retención</w:t>
            </w:r>
            <w:r w:rsidR="000058B0" w:rsidRPr="000058B0">
              <w:rPr>
                <w:rFonts w:ascii="Arial Narrow" w:eastAsia="Times New Roman" w:hAnsi="Arial Narrow" w:cs="Calibri"/>
                <w:b/>
                <w:bCs/>
                <w:color w:val="FFFFFF"/>
                <w:sz w:val="19"/>
                <w:szCs w:val="19"/>
                <w:lang w:val="es-PE" w:eastAsia="es-PE"/>
              </w:rPr>
              <w:t xml:space="preserve"> 0.6%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AEAAAA"/>
            <w:noWrap/>
            <w:vAlign w:val="bottom"/>
            <w:hideMark/>
          </w:tcPr>
          <w:p w14:paraId="09C4C649" w14:textId="77777777" w:rsidR="000058B0" w:rsidRPr="000058B0" w:rsidRDefault="000058B0" w:rsidP="000058B0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19"/>
                <w:szCs w:val="19"/>
                <w:lang w:val="es-PE" w:eastAsia="es-PE"/>
              </w:rPr>
            </w:pPr>
            <w:r w:rsidRPr="000058B0">
              <w:rPr>
                <w:rFonts w:ascii="Arial Narrow" w:eastAsia="Times New Roman" w:hAnsi="Arial Narrow" w:cs="Calibri"/>
                <w:b/>
                <w:bCs/>
                <w:color w:val="FFFFFF"/>
                <w:sz w:val="19"/>
                <w:szCs w:val="19"/>
                <w:lang w:val="es-PE" w:eastAsia="es-PE"/>
              </w:rPr>
              <w:t>Importe Neto</w:t>
            </w:r>
          </w:p>
        </w:tc>
      </w:tr>
      <w:tr w:rsidR="000058B0" w:rsidRPr="000058B0" w14:paraId="2ECEEC40" w14:textId="77777777" w:rsidTr="00CB63D6">
        <w:trPr>
          <w:trHeight w:val="300"/>
          <w:jc w:val="center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600F3" w14:textId="77777777" w:rsidR="000058B0" w:rsidRPr="000058B0" w:rsidRDefault="000058B0" w:rsidP="000058B0">
            <w:pPr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PE" w:eastAsia="es-PE"/>
              </w:rPr>
            </w:pPr>
            <w:r w:rsidRPr="000058B0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PE" w:eastAsia="es-PE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F36EE" w14:textId="77777777" w:rsidR="000058B0" w:rsidRPr="000058B0" w:rsidRDefault="000058B0" w:rsidP="000058B0">
            <w:pPr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PE" w:eastAsia="es-PE"/>
              </w:rPr>
            </w:pPr>
            <w:r w:rsidRPr="000058B0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PE" w:eastAsia="es-PE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B1B55" w14:textId="77777777" w:rsidR="000058B0" w:rsidRPr="000058B0" w:rsidRDefault="000058B0" w:rsidP="000058B0">
            <w:pPr>
              <w:jc w:val="right"/>
              <w:rPr>
                <w:rFonts w:ascii="Arial Narrow" w:eastAsia="Times New Roman" w:hAnsi="Arial Narrow" w:cs="Calibri"/>
                <w:sz w:val="19"/>
                <w:szCs w:val="19"/>
                <w:lang w:val="es-PE" w:eastAsia="es-PE"/>
              </w:rPr>
            </w:pPr>
            <w:r w:rsidRPr="000058B0">
              <w:rPr>
                <w:rFonts w:ascii="Arial Narrow" w:eastAsia="Times New Roman" w:hAnsi="Arial Narrow" w:cs="Calibri"/>
                <w:sz w:val="19"/>
                <w:szCs w:val="19"/>
                <w:lang w:val="es-PE" w:eastAsia="es-PE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461AB" w14:textId="77777777" w:rsidR="000058B0" w:rsidRPr="000058B0" w:rsidRDefault="000058B0" w:rsidP="000058B0">
            <w:pPr>
              <w:jc w:val="right"/>
              <w:rPr>
                <w:rFonts w:ascii="Arial Narrow" w:eastAsia="Times New Roman" w:hAnsi="Arial Narrow" w:cs="Calibri"/>
                <w:sz w:val="19"/>
                <w:szCs w:val="19"/>
                <w:lang w:val="es-PE" w:eastAsia="es-PE"/>
              </w:rPr>
            </w:pPr>
            <w:r w:rsidRPr="000058B0">
              <w:rPr>
                <w:rFonts w:ascii="Arial Narrow" w:eastAsia="Times New Roman" w:hAnsi="Arial Narrow" w:cs="Calibri"/>
                <w:sz w:val="19"/>
                <w:szCs w:val="19"/>
                <w:lang w:val="es-PE" w:eastAsia="es-PE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3DC80" w14:textId="77777777" w:rsidR="000058B0" w:rsidRPr="000058B0" w:rsidRDefault="000058B0" w:rsidP="000058B0">
            <w:pPr>
              <w:jc w:val="right"/>
              <w:rPr>
                <w:rFonts w:ascii="Arial Narrow" w:eastAsia="Times New Roman" w:hAnsi="Arial Narrow" w:cs="Calibri"/>
                <w:sz w:val="19"/>
                <w:szCs w:val="19"/>
                <w:lang w:val="es-PE" w:eastAsia="es-PE"/>
              </w:rPr>
            </w:pPr>
            <w:r w:rsidRPr="000058B0">
              <w:rPr>
                <w:rFonts w:ascii="Arial Narrow" w:eastAsia="Times New Roman" w:hAnsi="Arial Narrow" w:cs="Calibri"/>
                <w:sz w:val="19"/>
                <w:szCs w:val="19"/>
                <w:lang w:val="es-PE" w:eastAsia="es-PE"/>
              </w:rPr>
              <w:t> </w:t>
            </w:r>
          </w:p>
        </w:tc>
      </w:tr>
      <w:tr w:rsidR="000058B0" w:rsidRPr="000058B0" w14:paraId="3D019B10" w14:textId="77777777" w:rsidTr="00CB63D6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A0D3E" w14:textId="77777777" w:rsidR="000058B0" w:rsidRPr="000058B0" w:rsidRDefault="000058B0" w:rsidP="000058B0">
            <w:pPr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PE" w:eastAsia="es-PE"/>
              </w:rPr>
            </w:pPr>
            <w:r w:rsidRPr="000058B0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PE" w:eastAsia="es-P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AF3FD" w14:textId="77777777" w:rsidR="000058B0" w:rsidRPr="000058B0" w:rsidRDefault="000058B0" w:rsidP="000058B0">
            <w:pPr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PE" w:eastAsia="es-PE"/>
              </w:rPr>
            </w:pPr>
            <w:r w:rsidRPr="000058B0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PE" w:eastAsia="es-P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F2368" w14:textId="77777777" w:rsidR="000058B0" w:rsidRPr="000058B0" w:rsidRDefault="000058B0" w:rsidP="000058B0">
            <w:pPr>
              <w:jc w:val="right"/>
              <w:rPr>
                <w:rFonts w:ascii="Arial Narrow" w:eastAsia="Times New Roman" w:hAnsi="Arial Narrow" w:cs="Calibri"/>
                <w:sz w:val="19"/>
                <w:szCs w:val="19"/>
                <w:lang w:val="es-PE" w:eastAsia="es-PE"/>
              </w:rPr>
            </w:pPr>
            <w:r w:rsidRPr="000058B0">
              <w:rPr>
                <w:rFonts w:ascii="Arial Narrow" w:eastAsia="Times New Roman" w:hAnsi="Arial Narrow" w:cs="Calibri"/>
                <w:sz w:val="19"/>
                <w:szCs w:val="19"/>
                <w:lang w:val="es-PE" w:eastAsia="es-P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DEEE0" w14:textId="77777777" w:rsidR="000058B0" w:rsidRPr="000058B0" w:rsidRDefault="000058B0" w:rsidP="000058B0">
            <w:pPr>
              <w:jc w:val="right"/>
              <w:rPr>
                <w:rFonts w:ascii="Arial Narrow" w:eastAsia="Times New Roman" w:hAnsi="Arial Narrow" w:cs="Calibri"/>
                <w:sz w:val="19"/>
                <w:szCs w:val="19"/>
                <w:lang w:val="es-PE" w:eastAsia="es-PE"/>
              </w:rPr>
            </w:pPr>
            <w:r w:rsidRPr="000058B0">
              <w:rPr>
                <w:rFonts w:ascii="Arial Narrow" w:eastAsia="Times New Roman" w:hAnsi="Arial Narrow" w:cs="Calibri"/>
                <w:sz w:val="19"/>
                <w:szCs w:val="19"/>
                <w:lang w:val="es-PE" w:eastAsia="es-P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1D3A7" w14:textId="77777777" w:rsidR="000058B0" w:rsidRPr="000058B0" w:rsidRDefault="000058B0" w:rsidP="000058B0">
            <w:pPr>
              <w:jc w:val="right"/>
              <w:rPr>
                <w:rFonts w:ascii="Arial Narrow" w:eastAsia="Times New Roman" w:hAnsi="Arial Narrow" w:cs="Calibri"/>
                <w:sz w:val="19"/>
                <w:szCs w:val="19"/>
                <w:lang w:val="es-PE" w:eastAsia="es-PE"/>
              </w:rPr>
            </w:pPr>
            <w:r w:rsidRPr="000058B0">
              <w:rPr>
                <w:rFonts w:ascii="Arial Narrow" w:eastAsia="Times New Roman" w:hAnsi="Arial Narrow" w:cs="Calibri"/>
                <w:sz w:val="19"/>
                <w:szCs w:val="19"/>
                <w:lang w:val="es-PE" w:eastAsia="es-PE"/>
              </w:rPr>
              <w:t> </w:t>
            </w:r>
          </w:p>
        </w:tc>
      </w:tr>
      <w:tr w:rsidR="000058B0" w:rsidRPr="000058B0" w14:paraId="1E66E94F" w14:textId="77777777" w:rsidTr="00CB63D6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69626" w14:textId="77777777" w:rsidR="000058B0" w:rsidRPr="000058B0" w:rsidRDefault="000058B0" w:rsidP="000058B0">
            <w:pPr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PE" w:eastAsia="es-PE"/>
              </w:rPr>
            </w:pPr>
            <w:r w:rsidRPr="000058B0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PE" w:eastAsia="es-P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AE168" w14:textId="77777777" w:rsidR="000058B0" w:rsidRPr="000058B0" w:rsidRDefault="000058B0" w:rsidP="000058B0">
            <w:pPr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PE" w:eastAsia="es-PE"/>
              </w:rPr>
            </w:pPr>
            <w:r w:rsidRPr="000058B0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PE" w:eastAsia="es-P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63610" w14:textId="77777777" w:rsidR="000058B0" w:rsidRPr="000058B0" w:rsidRDefault="000058B0" w:rsidP="000058B0">
            <w:pPr>
              <w:jc w:val="right"/>
              <w:rPr>
                <w:rFonts w:ascii="Arial Narrow" w:eastAsia="Times New Roman" w:hAnsi="Arial Narrow" w:cs="Calibri"/>
                <w:sz w:val="19"/>
                <w:szCs w:val="19"/>
                <w:lang w:val="es-PE" w:eastAsia="es-PE"/>
              </w:rPr>
            </w:pPr>
            <w:r w:rsidRPr="000058B0">
              <w:rPr>
                <w:rFonts w:ascii="Arial Narrow" w:eastAsia="Times New Roman" w:hAnsi="Arial Narrow" w:cs="Calibri"/>
                <w:sz w:val="19"/>
                <w:szCs w:val="19"/>
                <w:lang w:val="es-PE" w:eastAsia="es-P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4DCC1" w14:textId="77777777" w:rsidR="000058B0" w:rsidRPr="000058B0" w:rsidRDefault="000058B0" w:rsidP="000058B0">
            <w:pPr>
              <w:jc w:val="right"/>
              <w:rPr>
                <w:rFonts w:ascii="Arial Narrow" w:eastAsia="Times New Roman" w:hAnsi="Arial Narrow" w:cs="Calibri"/>
                <w:sz w:val="19"/>
                <w:szCs w:val="19"/>
                <w:lang w:val="es-PE" w:eastAsia="es-PE"/>
              </w:rPr>
            </w:pPr>
            <w:r w:rsidRPr="000058B0">
              <w:rPr>
                <w:rFonts w:ascii="Arial Narrow" w:eastAsia="Times New Roman" w:hAnsi="Arial Narrow" w:cs="Calibri"/>
                <w:sz w:val="19"/>
                <w:szCs w:val="19"/>
                <w:lang w:val="es-PE" w:eastAsia="es-P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5A2E4" w14:textId="77777777" w:rsidR="000058B0" w:rsidRPr="000058B0" w:rsidRDefault="000058B0" w:rsidP="000058B0">
            <w:pPr>
              <w:jc w:val="right"/>
              <w:rPr>
                <w:rFonts w:ascii="Arial Narrow" w:eastAsia="Times New Roman" w:hAnsi="Arial Narrow" w:cs="Calibri"/>
                <w:sz w:val="19"/>
                <w:szCs w:val="19"/>
                <w:lang w:val="es-PE" w:eastAsia="es-PE"/>
              </w:rPr>
            </w:pPr>
            <w:r w:rsidRPr="000058B0">
              <w:rPr>
                <w:rFonts w:ascii="Arial Narrow" w:eastAsia="Times New Roman" w:hAnsi="Arial Narrow" w:cs="Calibri"/>
                <w:sz w:val="19"/>
                <w:szCs w:val="19"/>
                <w:lang w:val="es-PE" w:eastAsia="es-PE"/>
              </w:rPr>
              <w:t> </w:t>
            </w:r>
          </w:p>
        </w:tc>
      </w:tr>
      <w:tr w:rsidR="000058B0" w:rsidRPr="000058B0" w14:paraId="746F9D14" w14:textId="77777777" w:rsidTr="00CB63D6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1456D" w14:textId="77777777" w:rsidR="000058B0" w:rsidRPr="000058B0" w:rsidRDefault="000058B0" w:rsidP="000058B0">
            <w:pPr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PE" w:eastAsia="es-PE"/>
              </w:rPr>
            </w:pPr>
            <w:r w:rsidRPr="000058B0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PE" w:eastAsia="es-P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15C9C" w14:textId="77777777" w:rsidR="000058B0" w:rsidRPr="000058B0" w:rsidRDefault="000058B0" w:rsidP="000058B0">
            <w:pPr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PE" w:eastAsia="es-PE"/>
              </w:rPr>
            </w:pPr>
            <w:r w:rsidRPr="000058B0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PE" w:eastAsia="es-P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AA9CF" w14:textId="77777777" w:rsidR="000058B0" w:rsidRPr="000058B0" w:rsidRDefault="000058B0" w:rsidP="000058B0">
            <w:pPr>
              <w:jc w:val="right"/>
              <w:rPr>
                <w:rFonts w:ascii="Arial Narrow" w:eastAsia="Times New Roman" w:hAnsi="Arial Narrow" w:cs="Calibri"/>
                <w:sz w:val="19"/>
                <w:szCs w:val="19"/>
                <w:lang w:val="es-PE" w:eastAsia="es-PE"/>
              </w:rPr>
            </w:pPr>
            <w:r w:rsidRPr="000058B0">
              <w:rPr>
                <w:rFonts w:ascii="Arial Narrow" w:eastAsia="Times New Roman" w:hAnsi="Arial Narrow" w:cs="Calibri"/>
                <w:sz w:val="19"/>
                <w:szCs w:val="19"/>
                <w:lang w:val="es-PE" w:eastAsia="es-P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13B93" w14:textId="77777777" w:rsidR="000058B0" w:rsidRPr="000058B0" w:rsidRDefault="000058B0" w:rsidP="000058B0">
            <w:pPr>
              <w:jc w:val="right"/>
              <w:rPr>
                <w:rFonts w:ascii="Arial Narrow" w:eastAsia="Times New Roman" w:hAnsi="Arial Narrow" w:cs="Calibri"/>
                <w:sz w:val="19"/>
                <w:szCs w:val="19"/>
                <w:lang w:val="es-PE" w:eastAsia="es-PE"/>
              </w:rPr>
            </w:pPr>
            <w:r w:rsidRPr="000058B0">
              <w:rPr>
                <w:rFonts w:ascii="Arial Narrow" w:eastAsia="Times New Roman" w:hAnsi="Arial Narrow" w:cs="Calibri"/>
                <w:sz w:val="19"/>
                <w:szCs w:val="19"/>
                <w:lang w:val="es-PE" w:eastAsia="es-P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733EB" w14:textId="77777777" w:rsidR="000058B0" w:rsidRPr="000058B0" w:rsidRDefault="000058B0" w:rsidP="000058B0">
            <w:pPr>
              <w:jc w:val="right"/>
              <w:rPr>
                <w:rFonts w:ascii="Arial Narrow" w:eastAsia="Times New Roman" w:hAnsi="Arial Narrow" w:cs="Calibri"/>
                <w:sz w:val="19"/>
                <w:szCs w:val="19"/>
                <w:lang w:val="es-PE" w:eastAsia="es-PE"/>
              </w:rPr>
            </w:pPr>
            <w:r w:rsidRPr="000058B0">
              <w:rPr>
                <w:rFonts w:ascii="Arial Narrow" w:eastAsia="Times New Roman" w:hAnsi="Arial Narrow" w:cs="Calibri"/>
                <w:sz w:val="19"/>
                <w:szCs w:val="19"/>
                <w:lang w:val="es-PE" w:eastAsia="es-PE"/>
              </w:rPr>
              <w:t> </w:t>
            </w:r>
          </w:p>
        </w:tc>
      </w:tr>
      <w:tr w:rsidR="000058B0" w:rsidRPr="000058B0" w14:paraId="1CA4B722" w14:textId="77777777" w:rsidTr="00CB63D6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9F8E1" w14:textId="77777777" w:rsidR="000058B0" w:rsidRPr="000058B0" w:rsidRDefault="000058B0" w:rsidP="000058B0">
            <w:pPr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PE" w:eastAsia="es-PE"/>
              </w:rPr>
            </w:pPr>
            <w:r w:rsidRPr="000058B0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PE" w:eastAsia="es-P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DD03E" w14:textId="77777777" w:rsidR="000058B0" w:rsidRPr="000058B0" w:rsidRDefault="000058B0" w:rsidP="000058B0">
            <w:pPr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PE" w:eastAsia="es-PE"/>
              </w:rPr>
            </w:pPr>
            <w:r w:rsidRPr="000058B0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PE" w:eastAsia="es-P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AA1C8" w14:textId="77777777" w:rsidR="000058B0" w:rsidRPr="000058B0" w:rsidRDefault="000058B0" w:rsidP="000058B0">
            <w:pPr>
              <w:jc w:val="right"/>
              <w:rPr>
                <w:rFonts w:ascii="Arial Narrow" w:eastAsia="Times New Roman" w:hAnsi="Arial Narrow" w:cs="Calibri"/>
                <w:sz w:val="19"/>
                <w:szCs w:val="19"/>
                <w:lang w:val="es-PE" w:eastAsia="es-PE"/>
              </w:rPr>
            </w:pPr>
            <w:r w:rsidRPr="000058B0">
              <w:rPr>
                <w:rFonts w:ascii="Arial Narrow" w:eastAsia="Times New Roman" w:hAnsi="Arial Narrow" w:cs="Calibri"/>
                <w:sz w:val="19"/>
                <w:szCs w:val="19"/>
                <w:lang w:val="es-PE" w:eastAsia="es-P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D4587" w14:textId="77777777" w:rsidR="000058B0" w:rsidRPr="000058B0" w:rsidRDefault="000058B0" w:rsidP="000058B0">
            <w:pPr>
              <w:jc w:val="right"/>
              <w:rPr>
                <w:rFonts w:ascii="Arial Narrow" w:eastAsia="Times New Roman" w:hAnsi="Arial Narrow" w:cs="Calibri"/>
                <w:sz w:val="19"/>
                <w:szCs w:val="19"/>
                <w:lang w:val="es-PE" w:eastAsia="es-PE"/>
              </w:rPr>
            </w:pPr>
            <w:r w:rsidRPr="000058B0">
              <w:rPr>
                <w:rFonts w:ascii="Arial Narrow" w:eastAsia="Times New Roman" w:hAnsi="Arial Narrow" w:cs="Calibri"/>
                <w:sz w:val="19"/>
                <w:szCs w:val="19"/>
                <w:lang w:val="es-PE" w:eastAsia="es-P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13E03" w14:textId="77777777" w:rsidR="000058B0" w:rsidRPr="000058B0" w:rsidRDefault="000058B0" w:rsidP="000058B0">
            <w:pPr>
              <w:jc w:val="right"/>
              <w:rPr>
                <w:rFonts w:ascii="Arial Narrow" w:eastAsia="Times New Roman" w:hAnsi="Arial Narrow" w:cs="Calibri"/>
                <w:sz w:val="19"/>
                <w:szCs w:val="19"/>
                <w:lang w:val="es-PE" w:eastAsia="es-PE"/>
              </w:rPr>
            </w:pPr>
            <w:r w:rsidRPr="000058B0">
              <w:rPr>
                <w:rFonts w:ascii="Arial Narrow" w:eastAsia="Times New Roman" w:hAnsi="Arial Narrow" w:cs="Calibri"/>
                <w:sz w:val="19"/>
                <w:szCs w:val="19"/>
                <w:lang w:val="es-PE" w:eastAsia="es-PE"/>
              </w:rPr>
              <w:t> </w:t>
            </w:r>
          </w:p>
        </w:tc>
      </w:tr>
      <w:tr w:rsidR="000058B0" w:rsidRPr="000058B0" w14:paraId="48792897" w14:textId="77777777" w:rsidTr="00CB63D6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2561C" w14:textId="77777777" w:rsidR="000058B0" w:rsidRPr="000058B0" w:rsidRDefault="000058B0" w:rsidP="000058B0">
            <w:pPr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PE" w:eastAsia="es-PE"/>
              </w:rPr>
            </w:pPr>
            <w:r w:rsidRPr="000058B0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PE" w:eastAsia="es-P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E6A4E" w14:textId="77777777" w:rsidR="000058B0" w:rsidRPr="000058B0" w:rsidRDefault="000058B0" w:rsidP="000058B0">
            <w:pPr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PE" w:eastAsia="es-PE"/>
              </w:rPr>
            </w:pPr>
            <w:r w:rsidRPr="000058B0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PE" w:eastAsia="es-P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10F2C" w14:textId="77777777" w:rsidR="000058B0" w:rsidRPr="000058B0" w:rsidRDefault="000058B0" w:rsidP="000058B0">
            <w:pPr>
              <w:jc w:val="right"/>
              <w:rPr>
                <w:rFonts w:ascii="Arial Narrow" w:eastAsia="Times New Roman" w:hAnsi="Arial Narrow" w:cs="Calibri"/>
                <w:sz w:val="19"/>
                <w:szCs w:val="19"/>
                <w:lang w:val="es-PE" w:eastAsia="es-PE"/>
              </w:rPr>
            </w:pPr>
            <w:r w:rsidRPr="000058B0">
              <w:rPr>
                <w:rFonts w:ascii="Arial Narrow" w:eastAsia="Times New Roman" w:hAnsi="Arial Narrow" w:cs="Calibri"/>
                <w:sz w:val="19"/>
                <w:szCs w:val="19"/>
                <w:lang w:val="es-PE" w:eastAsia="es-P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FE6D8" w14:textId="77777777" w:rsidR="000058B0" w:rsidRPr="000058B0" w:rsidRDefault="000058B0" w:rsidP="000058B0">
            <w:pPr>
              <w:jc w:val="right"/>
              <w:rPr>
                <w:rFonts w:ascii="Arial Narrow" w:eastAsia="Times New Roman" w:hAnsi="Arial Narrow" w:cs="Calibri"/>
                <w:sz w:val="19"/>
                <w:szCs w:val="19"/>
                <w:lang w:val="es-PE" w:eastAsia="es-PE"/>
              </w:rPr>
            </w:pPr>
            <w:r w:rsidRPr="000058B0">
              <w:rPr>
                <w:rFonts w:ascii="Arial Narrow" w:eastAsia="Times New Roman" w:hAnsi="Arial Narrow" w:cs="Calibri"/>
                <w:sz w:val="19"/>
                <w:szCs w:val="19"/>
                <w:lang w:val="es-PE" w:eastAsia="es-P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7E0D6" w14:textId="77777777" w:rsidR="000058B0" w:rsidRPr="000058B0" w:rsidRDefault="000058B0" w:rsidP="000058B0">
            <w:pPr>
              <w:jc w:val="right"/>
              <w:rPr>
                <w:rFonts w:ascii="Arial Narrow" w:eastAsia="Times New Roman" w:hAnsi="Arial Narrow" w:cs="Calibri"/>
                <w:sz w:val="19"/>
                <w:szCs w:val="19"/>
                <w:lang w:val="es-PE" w:eastAsia="es-PE"/>
              </w:rPr>
            </w:pPr>
            <w:r w:rsidRPr="000058B0">
              <w:rPr>
                <w:rFonts w:ascii="Arial Narrow" w:eastAsia="Times New Roman" w:hAnsi="Arial Narrow" w:cs="Calibri"/>
                <w:sz w:val="19"/>
                <w:szCs w:val="19"/>
                <w:lang w:val="es-PE" w:eastAsia="es-PE"/>
              </w:rPr>
              <w:t> </w:t>
            </w:r>
          </w:p>
        </w:tc>
      </w:tr>
    </w:tbl>
    <w:p w14:paraId="0082F9EF" w14:textId="64FA92C7" w:rsidR="00647519" w:rsidRDefault="00647519" w:rsidP="00665559">
      <w:pPr>
        <w:ind w:left="-426" w:right="-7"/>
        <w:jc w:val="both"/>
      </w:pPr>
    </w:p>
    <w:p w14:paraId="2674947C" w14:textId="77777777" w:rsidR="009A2218" w:rsidRDefault="009A2218" w:rsidP="00647519">
      <w:pPr>
        <w:ind w:left="-426" w:right="-7" w:firstLine="426"/>
        <w:jc w:val="both"/>
      </w:pPr>
    </w:p>
    <w:p w14:paraId="4A61922F" w14:textId="77777777" w:rsidR="009A2218" w:rsidRDefault="009A2218" w:rsidP="00647519">
      <w:pPr>
        <w:ind w:left="-426" w:right="-7" w:firstLine="426"/>
        <w:jc w:val="both"/>
      </w:pPr>
    </w:p>
    <w:p w14:paraId="59C50781" w14:textId="77777777" w:rsidR="009A2218" w:rsidRDefault="009A2218" w:rsidP="00647519">
      <w:pPr>
        <w:ind w:left="-426" w:right="-7" w:firstLine="426"/>
        <w:jc w:val="both"/>
      </w:pPr>
    </w:p>
    <w:p w14:paraId="66B549A1" w14:textId="53D6A34B" w:rsidR="009A2218" w:rsidRDefault="009A2218" w:rsidP="00647519">
      <w:pPr>
        <w:ind w:left="-426" w:right="-7" w:firstLine="426"/>
        <w:jc w:val="both"/>
      </w:pPr>
    </w:p>
    <w:p w14:paraId="6C434D1C" w14:textId="77777777" w:rsidR="009A2218" w:rsidRDefault="009A2218" w:rsidP="00647519">
      <w:pPr>
        <w:ind w:left="-426" w:right="-7" w:firstLine="426"/>
        <w:jc w:val="both"/>
      </w:pPr>
    </w:p>
    <w:p w14:paraId="6F0893DB" w14:textId="76BDB428" w:rsidR="00647519" w:rsidRDefault="00647519" w:rsidP="00647519">
      <w:pPr>
        <w:ind w:left="-426" w:right="-7" w:firstLine="426"/>
        <w:jc w:val="both"/>
      </w:pPr>
      <w:r>
        <w:t>_______________________________</w:t>
      </w:r>
      <w:r w:rsidR="002E0880">
        <w:t>___</w:t>
      </w:r>
    </w:p>
    <w:p w14:paraId="3BBAE36C" w14:textId="5B9EE672" w:rsidR="00647519" w:rsidRPr="00647519" w:rsidRDefault="00647519" w:rsidP="00647519">
      <w:pPr>
        <w:ind w:right="-7"/>
        <w:jc w:val="both"/>
        <w:rPr>
          <w:b/>
        </w:rPr>
      </w:pPr>
      <w:r w:rsidRPr="00647519">
        <w:rPr>
          <w:b/>
        </w:rPr>
        <w:t>Firma del Representante</w:t>
      </w:r>
      <w:r w:rsidR="000058B0">
        <w:rPr>
          <w:b/>
        </w:rPr>
        <w:t xml:space="preserve"> </w:t>
      </w:r>
      <w:r w:rsidRPr="00647519">
        <w:rPr>
          <w:b/>
        </w:rPr>
        <w:t>de la Empresa</w:t>
      </w:r>
    </w:p>
    <w:p w14:paraId="0BB3766A" w14:textId="77777777" w:rsidR="00647519" w:rsidRDefault="00647519" w:rsidP="00665559">
      <w:pPr>
        <w:ind w:left="-426" w:right="-7"/>
        <w:jc w:val="both"/>
      </w:pPr>
    </w:p>
    <w:p w14:paraId="5BD9CB80" w14:textId="6C3B3848" w:rsidR="009A2218" w:rsidRDefault="00647519" w:rsidP="009A2218">
      <w:pPr>
        <w:ind w:left="-426" w:right="-7" w:firstLine="426"/>
        <w:jc w:val="both"/>
      </w:pPr>
      <w:r w:rsidRPr="00647519">
        <w:rPr>
          <w:b/>
        </w:rPr>
        <w:t>Nombre</w:t>
      </w:r>
      <w:r>
        <w:tab/>
        <w:t xml:space="preserve">:  </w:t>
      </w:r>
    </w:p>
    <w:p w14:paraId="36EB0044" w14:textId="3D35EF74" w:rsidR="009A2218" w:rsidRDefault="009A2218" w:rsidP="009A2218">
      <w:pPr>
        <w:ind w:left="-426" w:right="-7" w:firstLine="426"/>
        <w:jc w:val="both"/>
      </w:pPr>
      <w:r>
        <w:rPr>
          <w:b/>
        </w:rPr>
        <w:t>DNI</w:t>
      </w:r>
      <w:r>
        <w:rPr>
          <w:b/>
        </w:rPr>
        <w:tab/>
      </w:r>
      <w:r>
        <w:rPr>
          <w:b/>
        </w:rPr>
        <w:tab/>
      </w:r>
      <w:r w:rsidRPr="009A2218">
        <w:t>:</w:t>
      </w:r>
    </w:p>
    <w:p w14:paraId="49F29B38" w14:textId="13BC0803" w:rsidR="009A2218" w:rsidRDefault="009A2218" w:rsidP="00647519">
      <w:pPr>
        <w:ind w:left="-426" w:right="-7" w:firstLine="426"/>
        <w:jc w:val="both"/>
      </w:pPr>
    </w:p>
    <w:sectPr w:rsidR="009A2218" w:rsidSect="007A481D">
      <w:headerReference w:type="default" r:id="rId11"/>
      <w:pgSz w:w="11907" w:h="16840" w:code="9"/>
      <w:pgMar w:top="1134" w:right="1134" w:bottom="1134" w:left="1418" w:header="720" w:footer="811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3445E" w14:textId="77777777" w:rsidR="007A481D" w:rsidRDefault="007A481D">
      <w:r>
        <w:separator/>
      </w:r>
    </w:p>
  </w:endnote>
  <w:endnote w:type="continuationSeparator" w:id="0">
    <w:p w14:paraId="2565829F" w14:textId="77777777" w:rsidR="007A481D" w:rsidRDefault="007A4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70296" w14:textId="77777777" w:rsidR="007A481D" w:rsidRDefault="007A481D">
      <w:r>
        <w:separator/>
      </w:r>
    </w:p>
  </w:footnote>
  <w:footnote w:type="continuationSeparator" w:id="0">
    <w:p w14:paraId="1FDFE8F3" w14:textId="77777777" w:rsidR="007A481D" w:rsidRDefault="007A48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694" w:type="dxa"/>
      <w:tblLook w:val="01E0" w:firstRow="1" w:lastRow="1" w:firstColumn="1" w:lastColumn="1" w:noHBand="0" w:noVBand="0"/>
    </w:tblPr>
    <w:tblGrid>
      <w:gridCol w:w="8694"/>
    </w:tblGrid>
    <w:tr w:rsidR="00CB5933" w:rsidRPr="00EE7CF2" w14:paraId="62E29191" w14:textId="77777777" w:rsidTr="001D70F8">
      <w:trPr>
        <w:trHeight w:val="359"/>
      </w:trPr>
      <w:tc>
        <w:tcPr>
          <w:tcW w:w="8694" w:type="dxa"/>
          <w:vAlign w:val="center"/>
        </w:tcPr>
        <w:p w14:paraId="776CA2BB" w14:textId="35FF8BD8" w:rsidR="00CB5933" w:rsidRPr="001D70F8" w:rsidRDefault="001D70F8" w:rsidP="001D70F8">
          <w:pPr>
            <w:pStyle w:val="Encabezado"/>
            <w:jc w:val="center"/>
            <w:rPr>
              <w:b/>
            </w:rPr>
          </w:pPr>
          <w:r w:rsidRPr="001D70F8">
            <w:rPr>
              <w:b/>
              <w:noProof/>
              <w:lang w:val="es-PE" w:eastAsia="es-PE"/>
            </w:rPr>
            <w:t>LOGO DE LA EMPRESA</w:t>
          </w:r>
        </w:p>
      </w:tc>
    </w:tr>
  </w:tbl>
  <w:p w14:paraId="28F75B38" w14:textId="77777777" w:rsidR="00665559" w:rsidRPr="0007257E" w:rsidRDefault="00665559" w:rsidP="005D36D6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C604B"/>
    <w:multiLevelType w:val="hybridMultilevel"/>
    <w:tmpl w:val="1242EFD8"/>
    <w:lvl w:ilvl="0" w:tplc="31E46B04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CEC10FD"/>
    <w:multiLevelType w:val="hybridMultilevel"/>
    <w:tmpl w:val="BF2EF682"/>
    <w:lvl w:ilvl="0" w:tplc="0C0A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2D956B38"/>
    <w:multiLevelType w:val="hybridMultilevel"/>
    <w:tmpl w:val="1230264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721ABB"/>
    <w:multiLevelType w:val="hybridMultilevel"/>
    <w:tmpl w:val="2E14131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9B653E"/>
    <w:multiLevelType w:val="hybridMultilevel"/>
    <w:tmpl w:val="D7685784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4D0A5F"/>
    <w:multiLevelType w:val="hybridMultilevel"/>
    <w:tmpl w:val="FB58F82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E25CA5"/>
    <w:multiLevelType w:val="hybridMultilevel"/>
    <w:tmpl w:val="BC86F95C"/>
    <w:lvl w:ilvl="0" w:tplc="0C0A0001">
      <w:start w:val="1"/>
      <w:numFmt w:val="bullet"/>
      <w:lvlText w:val=""/>
      <w:lvlJc w:val="left"/>
      <w:pPr>
        <w:tabs>
          <w:tab w:val="num" w:pos="18000"/>
        </w:tabs>
        <w:ind w:left="180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720"/>
        </w:tabs>
        <w:ind w:left="187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440"/>
        </w:tabs>
        <w:ind w:left="19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0160"/>
        </w:tabs>
        <w:ind w:left="20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0880"/>
        </w:tabs>
        <w:ind w:left="208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1600"/>
        </w:tabs>
        <w:ind w:left="21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22320"/>
        </w:tabs>
        <w:ind w:left="22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23040"/>
        </w:tabs>
        <w:ind w:left="230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23760"/>
        </w:tabs>
        <w:ind w:left="23760" w:hanging="360"/>
      </w:pPr>
      <w:rPr>
        <w:rFonts w:ascii="Wingdings" w:hAnsi="Wingdings" w:hint="default"/>
      </w:rPr>
    </w:lvl>
  </w:abstractNum>
  <w:abstractNum w:abstractNumId="7" w15:restartNumberingAfterBreak="0">
    <w:nsid w:val="40ED1405"/>
    <w:multiLevelType w:val="hybridMultilevel"/>
    <w:tmpl w:val="D1006A1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66D1059"/>
    <w:multiLevelType w:val="hybridMultilevel"/>
    <w:tmpl w:val="C6BE063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6D0DB8"/>
    <w:multiLevelType w:val="hybridMultilevel"/>
    <w:tmpl w:val="EC647BAE"/>
    <w:lvl w:ilvl="0" w:tplc="0C0A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0" w15:restartNumberingAfterBreak="0">
    <w:nsid w:val="4CF52565"/>
    <w:multiLevelType w:val="hybridMultilevel"/>
    <w:tmpl w:val="4216B1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7A76FBF"/>
    <w:multiLevelType w:val="hybridMultilevel"/>
    <w:tmpl w:val="76E8392A"/>
    <w:lvl w:ilvl="0" w:tplc="6C16FCBC">
      <w:numFmt w:val="bullet"/>
      <w:lvlText w:val="-"/>
      <w:lvlJc w:val="left"/>
      <w:pPr>
        <w:ind w:left="-66" w:hanging="360"/>
      </w:pPr>
      <w:rPr>
        <w:rFonts w:ascii="Cambria" w:eastAsia="Times New Roman" w:hAnsi="Cambria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2" w15:restartNumberingAfterBreak="0">
    <w:nsid w:val="5E702F97"/>
    <w:multiLevelType w:val="hybridMultilevel"/>
    <w:tmpl w:val="F720197C"/>
    <w:lvl w:ilvl="0" w:tplc="8C5647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BB7B75"/>
    <w:multiLevelType w:val="hybridMultilevel"/>
    <w:tmpl w:val="2306154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37A1D28"/>
    <w:multiLevelType w:val="hybridMultilevel"/>
    <w:tmpl w:val="8E8E7C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43398F"/>
    <w:multiLevelType w:val="hybridMultilevel"/>
    <w:tmpl w:val="B73AE19E"/>
    <w:lvl w:ilvl="0" w:tplc="31E46B0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2614879"/>
    <w:multiLevelType w:val="hybridMultilevel"/>
    <w:tmpl w:val="FFF022B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56388251">
    <w:abstractNumId w:val="8"/>
  </w:num>
  <w:num w:numId="2" w16cid:durableId="811362318">
    <w:abstractNumId w:val="13"/>
  </w:num>
  <w:num w:numId="3" w16cid:durableId="27618464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9607919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20959413">
    <w:abstractNumId w:val="10"/>
  </w:num>
  <w:num w:numId="6" w16cid:durableId="1722365668">
    <w:abstractNumId w:val="2"/>
  </w:num>
  <w:num w:numId="7" w16cid:durableId="645017407">
    <w:abstractNumId w:val="7"/>
  </w:num>
  <w:num w:numId="8" w16cid:durableId="1417245677">
    <w:abstractNumId w:val="6"/>
  </w:num>
  <w:num w:numId="9" w16cid:durableId="1656105601">
    <w:abstractNumId w:val="14"/>
  </w:num>
  <w:num w:numId="10" w16cid:durableId="108010646">
    <w:abstractNumId w:val="5"/>
  </w:num>
  <w:num w:numId="11" w16cid:durableId="1531844395">
    <w:abstractNumId w:val="0"/>
  </w:num>
  <w:num w:numId="12" w16cid:durableId="1104419419">
    <w:abstractNumId w:val="15"/>
  </w:num>
  <w:num w:numId="13" w16cid:durableId="2137328561">
    <w:abstractNumId w:val="1"/>
  </w:num>
  <w:num w:numId="14" w16cid:durableId="1204173804">
    <w:abstractNumId w:val="9"/>
  </w:num>
  <w:num w:numId="15" w16cid:durableId="333193021">
    <w:abstractNumId w:val="12"/>
  </w:num>
  <w:num w:numId="16" w16cid:durableId="40714995">
    <w:abstractNumId w:val="16"/>
  </w:num>
  <w:num w:numId="17" w16cid:durableId="2133202432">
    <w:abstractNumId w:val="3"/>
  </w:num>
  <w:num w:numId="18" w16cid:durableId="284236874">
    <w:abstractNumId w:val="4"/>
  </w:num>
  <w:num w:numId="19" w16cid:durableId="12110401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C51"/>
    <w:rsid w:val="000058B0"/>
    <w:rsid w:val="0001592A"/>
    <w:rsid w:val="00024ED3"/>
    <w:rsid w:val="00042B65"/>
    <w:rsid w:val="00056A02"/>
    <w:rsid w:val="000700CD"/>
    <w:rsid w:val="0007257E"/>
    <w:rsid w:val="00073C23"/>
    <w:rsid w:val="00074DF0"/>
    <w:rsid w:val="0009179E"/>
    <w:rsid w:val="00095188"/>
    <w:rsid w:val="00096555"/>
    <w:rsid w:val="000B61CC"/>
    <w:rsid w:val="000C5334"/>
    <w:rsid w:val="000E2485"/>
    <w:rsid w:val="0010650A"/>
    <w:rsid w:val="00112496"/>
    <w:rsid w:val="00122620"/>
    <w:rsid w:val="00123AF5"/>
    <w:rsid w:val="00135209"/>
    <w:rsid w:val="00136AA1"/>
    <w:rsid w:val="00136D0E"/>
    <w:rsid w:val="001542A5"/>
    <w:rsid w:val="00161641"/>
    <w:rsid w:val="00177A53"/>
    <w:rsid w:val="00184AFB"/>
    <w:rsid w:val="00184D18"/>
    <w:rsid w:val="00194A0B"/>
    <w:rsid w:val="00195D1C"/>
    <w:rsid w:val="00195DD1"/>
    <w:rsid w:val="0019691C"/>
    <w:rsid w:val="001A160A"/>
    <w:rsid w:val="001B1556"/>
    <w:rsid w:val="001C3B66"/>
    <w:rsid w:val="001D19A9"/>
    <w:rsid w:val="001D70F8"/>
    <w:rsid w:val="001E2E90"/>
    <w:rsid w:val="001E7F32"/>
    <w:rsid w:val="001F3C39"/>
    <w:rsid w:val="00200C10"/>
    <w:rsid w:val="00201229"/>
    <w:rsid w:val="00203609"/>
    <w:rsid w:val="002116CC"/>
    <w:rsid w:val="00216DF7"/>
    <w:rsid w:val="0023381B"/>
    <w:rsid w:val="0023556E"/>
    <w:rsid w:val="00246A91"/>
    <w:rsid w:val="002520A8"/>
    <w:rsid w:val="002550FD"/>
    <w:rsid w:val="0027068B"/>
    <w:rsid w:val="00280CA2"/>
    <w:rsid w:val="00283DF9"/>
    <w:rsid w:val="002A1853"/>
    <w:rsid w:val="002A6A09"/>
    <w:rsid w:val="002B16C6"/>
    <w:rsid w:val="002B5985"/>
    <w:rsid w:val="002D30EE"/>
    <w:rsid w:val="002D57DE"/>
    <w:rsid w:val="002E0880"/>
    <w:rsid w:val="002F6016"/>
    <w:rsid w:val="003014A1"/>
    <w:rsid w:val="0031361C"/>
    <w:rsid w:val="003147EC"/>
    <w:rsid w:val="003166D5"/>
    <w:rsid w:val="003172B3"/>
    <w:rsid w:val="0034172A"/>
    <w:rsid w:val="00343C21"/>
    <w:rsid w:val="0034541C"/>
    <w:rsid w:val="00353DA9"/>
    <w:rsid w:val="0035462B"/>
    <w:rsid w:val="0035579B"/>
    <w:rsid w:val="0035767F"/>
    <w:rsid w:val="00367B22"/>
    <w:rsid w:val="00367BB6"/>
    <w:rsid w:val="00381D28"/>
    <w:rsid w:val="003844D0"/>
    <w:rsid w:val="00390266"/>
    <w:rsid w:val="003A5B35"/>
    <w:rsid w:val="003B0849"/>
    <w:rsid w:val="003B3353"/>
    <w:rsid w:val="003B523F"/>
    <w:rsid w:val="003E3C64"/>
    <w:rsid w:val="003F5F5E"/>
    <w:rsid w:val="00413BAD"/>
    <w:rsid w:val="0043026C"/>
    <w:rsid w:val="0043059B"/>
    <w:rsid w:val="0044493F"/>
    <w:rsid w:val="00465302"/>
    <w:rsid w:val="00470CAA"/>
    <w:rsid w:val="0047292A"/>
    <w:rsid w:val="00482EAF"/>
    <w:rsid w:val="00485066"/>
    <w:rsid w:val="004A2F75"/>
    <w:rsid w:val="004B0C7B"/>
    <w:rsid w:val="004B3AFA"/>
    <w:rsid w:val="004B5E2E"/>
    <w:rsid w:val="004D5037"/>
    <w:rsid w:val="004D5657"/>
    <w:rsid w:val="004E0DE0"/>
    <w:rsid w:val="004F0E0F"/>
    <w:rsid w:val="00502911"/>
    <w:rsid w:val="0050736F"/>
    <w:rsid w:val="0051561D"/>
    <w:rsid w:val="005165BB"/>
    <w:rsid w:val="00522594"/>
    <w:rsid w:val="0053035F"/>
    <w:rsid w:val="00536A2B"/>
    <w:rsid w:val="005510A4"/>
    <w:rsid w:val="00553354"/>
    <w:rsid w:val="005655C7"/>
    <w:rsid w:val="005715E3"/>
    <w:rsid w:val="00572546"/>
    <w:rsid w:val="00584367"/>
    <w:rsid w:val="005A12B3"/>
    <w:rsid w:val="005A379F"/>
    <w:rsid w:val="005B1559"/>
    <w:rsid w:val="005B5D26"/>
    <w:rsid w:val="005D36D6"/>
    <w:rsid w:val="005E4A26"/>
    <w:rsid w:val="005F5470"/>
    <w:rsid w:val="00606E9A"/>
    <w:rsid w:val="00614981"/>
    <w:rsid w:val="00616B42"/>
    <w:rsid w:val="00631B8E"/>
    <w:rsid w:val="00644E65"/>
    <w:rsid w:val="00647519"/>
    <w:rsid w:val="00662C73"/>
    <w:rsid w:val="00665559"/>
    <w:rsid w:val="00677CA4"/>
    <w:rsid w:val="006864DB"/>
    <w:rsid w:val="006B19C0"/>
    <w:rsid w:val="006B2AD7"/>
    <w:rsid w:val="006C3177"/>
    <w:rsid w:val="006C7CDF"/>
    <w:rsid w:val="006E2087"/>
    <w:rsid w:val="006E579C"/>
    <w:rsid w:val="006F125F"/>
    <w:rsid w:val="006F4022"/>
    <w:rsid w:val="007076F7"/>
    <w:rsid w:val="0071343A"/>
    <w:rsid w:val="00727ADE"/>
    <w:rsid w:val="00727C8C"/>
    <w:rsid w:val="00755529"/>
    <w:rsid w:val="007612E0"/>
    <w:rsid w:val="00783413"/>
    <w:rsid w:val="00786226"/>
    <w:rsid w:val="007903C9"/>
    <w:rsid w:val="00793CFA"/>
    <w:rsid w:val="007A481D"/>
    <w:rsid w:val="007A79B1"/>
    <w:rsid w:val="007B34D3"/>
    <w:rsid w:val="007B7EB4"/>
    <w:rsid w:val="007D432C"/>
    <w:rsid w:val="00806113"/>
    <w:rsid w:val="00821AA8"/>
    <w:rsid w:val="0082388F"/>
    <w:rsid w:val="00836E8D"/>
    <w:rsid w:val="008374AD"/>
    <w:rsid w:val="008514A6"/>
    <w:rsid w:val="00855232"/>
    <w:rsid w:val="008634AF"/>
    <w:rsid w:val="00863B60"/>
    <w:rsid w:val="00871AF8"/>
    <w:rsid w:val="008731A1"/>
    <w:rsid w:val="00882E52"/>
    <w:rsid w:val="00890999"/>
    <w:rsid w:val="008931A1"/>
    <w:rsid w:val="008A64FD"/>
    <w:rsid w:val="008B4DC2"/>
    <w:rsid w:val="008C55E8"/>
    <w:rsid w:val="008D28DD"/>
    <w:rsid w:val="008E23C9"/>
    <w:rsid w:val="008E731F"/>
    <w:rsid w:val="008F199C"/>
    <w:rsid w:val="008F1E6D"/>
    <w:rsid w:val="008F27A3"/>
    <w:rsid w:val="009010E4"/>
    <w:rsid w:val="0092109F"/>
    <w:rsid w:val="00923467"/>
    <w:rsid w:val="00930DDD"/>
    <w:rsid w:val="00937D0B"/>
    <w:rsid w:val="0094579E"/>
    <w:rsid w:val="0094735D"/>
    <w:rsid w:val="00951F3E"/>
    <w:rsid w:val="00956670"/>
    <w:rsid w:val="00967C5C"/>
    <w:rsid w:val="00973C1B"/>
    <w:rsid w:val="009743C6"/>
    <w:rsid w:val="00986525"/>
    <w:rsid w:val="009A0668"/>
    <w:rsid w:val="009A2218"/>
    <w:rsid w:val="009B209F"/>
    <w:rsid w:val="009B406F"/>
    <w:rsid w:val="009D4F57"/>
    <w:rsid w:val="009D57BD"/>
    <w:rsid w:val="009E1B48"/>
    <w:rsid w:val="009E647D"/>
    <w:rsid w:val="009E73D8"/>
    <w:rsid w:val="009F751D"/>
    <w:rsid w:val="00A1415C"/>
    <w:rsid w:val="00A15B03"/>
    <w:rsid w:val="00A25104"/>
    <w:rsid w:val="00A2698D"/>
    <w:rsid w:val="00A3261B"/>
    <w:rsid w:val="00A63C51"/>
    <w:rsid w:val="00A7315B"/>
    <w:rsid w:val="00A766F4"/>
    <w:rsid w:val="00A90069"/>
    <w:rsid w:val="00A90901"/>
    <w:rsid w:val="00AA5F61"/>
    <w:rsid w:val="00AB1568"/>
    <w:rsid w:val="00AC11F9"/>
    <w:rsid w:val="00AE3F54"/>
    <w:rsid w:val="00AF1F92"/>
    <w:rsid w:val="00AF6FBB"/>
    <w:rsid w:val="00B031A9"/>
    <w:rsid w:val="00B3420F"/>
    <w:rsid w:val="00B40E18"/>
    <w:rsid w:val="00B42385"/>
    <w:rsid w:val="00B42C13"/>
    <w:rsid w:val="00B46475"/>
    <w:rsid w:val="00B50649"/>
    <w:rsid w:val="00B63228"/>
    <w:rsid w:val="00B72FFE"/>
    <w:rsid w:val="00BB0C92"/>
    <w:rsid w:val="00BB18AE"/>
    <w:rsid w:val="00BC332D"/>
    <w:rsid w:val="00BC5EE4"/>
    <w:rsid w:val="00BD3F20"/>
    <w:rsid w:val="00BF3509"/>
    <w:rsid w:val="00BF431F"/>
    <w:rsid w:val="00BF79AA"/>
    <w:rsid w:val="00C14B1D"/>
    <w:rsid w:val="00C176A2"/>
    <w:rsid w:val="00C43796"/>
    <w:rsid w:val="00C47925"/>
    <w:rsid w:val="00C5019B"/>
    <w:rsid w:val="00C750B0"/>
    <w:rsid w:val="00C762B5"/>
    <w:rsid w:val="00C80D61"/>
    <w:rsid w:val="00C92035"/>
    <w:rsid w:val="00C94C42"/>
    <w:rsid w:val="00C95DE6"/>
    <w:rsid w:val="00CA1A1F"/>
    <w:rsid w:val="00CA6BA8"/>
    <w:rsid w:val="00CB5933"/>
    <w:rsid w:val="00CB63D6"/>
    <w:rsid w:val="00CC212E"/>
    <w:rsid w:val="00CF4DA5"/>
    <w:rsid w:val="00CF5637"/>
    <w:rsid w:val="00D00111"/>
    <w:rsid w:val="00D12854"/>
    <w:rsid w:val="00D177B9"/>
    <w:rsid w:val="00D311C6"/>
    <w:rsid w:val="00D64FD8"/>
    <w:rsid w:val="00D74BA3"/>
    <w:rsid w:val="00D80F92"/>
    <w:rsid w:val="00D90546"/>
    <w:rsid w:val="00D91108"/>
    <w:rsid w:val="00DB245B"/>
    <w:rsid w:val="00DC5E77"/>
    <w:rsid w:val="00DC79E8"/>
    <w:rsid w:val="00DC7EA5"/>
    <w:rsid w:val="00DD0A43"/>
    <w:rsid w:val="00DD1D1C"/>
    <w:rsid w:val="00DE005F"/>
    <w:rsid w:val="00DF52A8"/>
    <w:rsid w:val="00DF759D"/>
    <w:rsid w:val="00E1415D"/>
    <w:rsid w:val="00E1425F"/>
    <w:rsid w:val="00E21545"/>
    <w:rsid w:val="00E23DD6"/>
    <w:rsid w:val="00E3101F"/>
    <w:rsid w:val="00E37B31"/>
    <w:rsid w:val="00E563C5"/>
    <w:rsid w:val="00E62DE1"/>
    <w:rsid w:val="00E70EEE"/>
    <w:rsid w:val="00E75B5E"/>
    <w:rsid w:val="00E821E5"/>
    <w:rsid w:val="00E83470"/>
    <w:rsid w:val="00E84748"/>
    <w:rsid w:val="00E90014"/>
    <w:rsid w:val="00E9319E"/>
    <w:rsid w:val="00E942D1"/>
    <w:rsid w:val="00EA2172"/>
    <w:rsid w:val="00EA4F85"/>
    <w:rsid w:val="00EB0164"/>
    <w:rsid w:val="00EC0B94"/>
    <w:rsid w:val="00EC68A3"/>
    <w:rsid w:val="00EE62AA"/>
    <w:rsid w:val="00F059FE"/>
    <w:rsid w:val="00F32272"/>
    <w:rsid w:val="00F468B8"/>
    <w:rsid w:val="00F65A5D"/>
    <w:rsid w:val="00F66D08"/>
    <w:rsid w:val="00F71D7A"/>
    <w:rsid w:val="00F81C33"/>
    <w:rsid w:val="00F92638"/>
    <w:rsid w:val="00FA14DB"/>
    <w:rsid w:val="00FA416F"/>
    <w:rsid w:val="00FB68D0"/>
    <w:rsid w:val="00FB76D2"/>
    <w:rsid w:val="00FC1B18"/>
    <w:rsid w:val="00FD67CD"/>
    <w:rsid w:val="00FE2B4D"/>
    <w:rsid w:val="00FE609C"/>
    <w:rsid w:val="00FF29B2"/>
    <w:rsid w:val="00FF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D5585A1"/>
  <w15:docId w15:val="{097538F5-8736-49C6-B9B8-A4EAFD09D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6AA1"/>
    <w:rPr>
      <w:rFonts w:eastAsia="MS Mincho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136A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sz w:val="20"/>
    </w:rPr>
  </w:style>
  <w:style w:type="paragraph" w:styleId="Encabezado">
    <w:name w:val="header"/>
    <w:basedOn w:val="Normal"/>
    <w:link w:val="EncabezadoCar"/>
    <w:uiPriority w:val="99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pPr>
      <w:tabs>
        <w:tab w:val="center" w:pos="4320"/>
        <w:tab w:val="right" w:pos="8640"/>
      </w:tabs>
    </w:p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aconcuadrcula">
    <w:name w:val="Table Grid"/>
    <w:basedOn w:val="Tablanormal"/>
    <w:rsid w:val="00E23D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irmadecorreoelectrnico">
    <w:name w:val="E-mail Signature"/>
    <w:basedOn w:val="Normal"/>
    <w:rsid w:val="00136AA1"/>
  </w:style>
  <w:style w:type="paragraph" w:styleId="Prrafodelista">
    <w:name w:val="List Paragraph"/>
    <w:basedOn w:val="Normal"/>
    <w:uiPriority w:val="34"/>
    <w:qFormat/>
    <w:rsid w:val="00665559"/>
    <w:pPr>
      <w:ind w:left="720"/>
      <w:contextualSpacing/>
    </w:pPr>
    <w:rPr>
      <w:rFonts w:eastAsia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1D70F8"/>
    <w:rPr>
      <w:rFonts w:eastAsia="MS Mincho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0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siverio\Local%20Settings\Temporary%20Internet%20Files\OLK1\GNDP%20Membretad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00978751277CC43A62E57B250E71CBC" ma:contentTypeVersion="0" ma:contentTypeDescription="Crear nuevo documento." ma:contentTypeScope="" ma:versionID="95bdd42bd4b869d1243b872ac43dda6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bba8a198e9bb40c3eeca6d0bd41257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22D640-1598-44BD-BFAE-14C92AB628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C6F951F-A78F-45AA-96C8-F90FB33716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5C5574F-6097-49E7-8C79-F7C0606D3F9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612A52-3B1D-4221-8408-473ED7AEFE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GNDP Membretado</Template>
  <TotalTime>1</TotalTime>
  <Pages>1</Pages>
  <Words>146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953</CharactersWithSpaces>
  <SharedDoc>false</SharedDoc>
  <HLinks>
    <vt:vector size="18" baseType="variant">
      <vt:variant>
        <vt:i4>6684764</vt:i4>
      </vt:variant>
      <vt:variant>
        <vt:i4>0</vt:i4>
      </vt:variant>
      <vt:variant>
        <vt:i4>0</vt:i4>
      </vt:variant>
      <vt:variant>
        <vt:i4>5</vt:i4>
      </vt:variant>
      <vt:variant>
        <vt:lpwstr>mailto:creditos&amp;cobranzas@everback.com.pe</vt:lpwstr>
      </vt:variant>
      <vt:variant>
        <vt:lpwstr/>
      </vt:variant>
      <vt:variant>
        <vt:i4>4587565</vt:i4>
      </vt:variant>
      <vt:variant>
        <vt:i4>3</vt:i4>
      </vt:variant>
      <vt:variant>
        <vt:i4>0</vt:i4>
      </vt:variant>
      <vt:variant>
        <vt:i4>5</vt:i4>
      </vt:variant>
      <vt:variant>
        <vt:lpwstr>mailto:ventas@spacewise.com.pe</vt:lpwstr>
      </vt:variant>
      <vt:variant>
        <vt:lpwstr/>
      </vt:variant>
      <vt:variant>
        <vt:i4>65613</vt:i4>
      </vt:variant>
      <vt:variant>
        <vt:i4>0</vt:i4>
      </vt:variant>
      <vt:variant>
        <vt:i4>0</vt:i4>
      </vt:variant>
      <vt:variant>
        <vt:i4>5</vt:i4>
      </vt:variant>
      <vt:variant>
        <vt:lpwstr>http://www.spacewise.com.pe/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Sistemas</dc:creator>
  <cp:lastModifiedBy>Alejandro Moreno</cp:lastModifiedBy>
  <cp:revision>3</cp:revision>
  <cp:lastPrinted>2015-06-16T22:26:00Z</cp:lastPrinted>
  <dcterms:created xsi:type="dcterms:W3CDTF">2022-03-18T18:59:00Z</dcterms:created>
  <dcterms:modified xsi:type="dcterms:W3CDTF">2024-01-20T18:23:00Z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0x010100800978751277CC43A62E57B250E71CBC</vt:lpwstr>
  </property>
</Properties>
</file>